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46" w:rsidRPr="00AE0242" w:rsidRDefault="004C5346" w:rsidP="001A1160">
      <w:pPr>
        <w:pStyle w:val="Heading1"/>
      </w:pPr>
      <w:bookmarkStart w:id="0" w:name="_GoBack"/>
      <w:bookmarkEnd w:id="0"/>
      <w:r w:rsidRPr="00AE0242">
        <w:t>Lorem-ipsum</w:t>
      </w:r>
    </w:p>
    <w:p w:rsidR="00502D55" w:rsidRDefault="00502D55" w:rsidP="00502D55">
      <w:pPr>
        <w:pStyle w:val="NoSpacing"/>
        <w:jc w:val="center"/>
      </w:pPr>
      <w:r w:rsidRPr="004C5346">
        <w:t>Special text</w:t>
      </w:r>
    </w:p>
    <w:p w:rsidR="004C5346" w:rsidRPr="004C5346" w:rsidRDefault="004C5346" w:rsidP="00A54BA8">
      <w:pPr>
        <w:pStyle w:val="Heading2"/>
      </w:pPr>
      <w:r>
        <w:t>L</w:t>
      </w:r>
      <w:r w:rsidRPr="004C5346">
        <w:t>orem-ipsum</w:t>
      </w:r>
    </w:p>
    <w:p w:rsidR="004C5346" w:rsidRDefault="004C5346" w:rsidP="004C5346"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Pr="00EB404E">
        <w:rPr>
          <w:lang w:val="it-IT"/>
        </w:rPr>
        <w:t>Duis aute irure dolor in reprehenderit in voluptate velit esse cillum dolore eu fugiat nulla pariatur</w:t>
      </w:r>
      <w:proofErr w:type="gramEnd"/>
      <w:r w:rsidRPr="00EB404E">
        <w:rPr>
          <w:lang w:val="it-IT"/>
        </w:rPr>
        <w:t xml:space="preserve">. </w:t>
      </w:r>
      <w:r>
        <w:t xml:space="preserve">Excepteur sint occaecat cupidatat non proident, sunt in culpa qui officia deserunt mollit anim id </w:t>
      </w:r>
      <w:proofErr w:type="gramStart"/>
      <w:r>
        <w:t>est</w:t>
      </w:r>
      <w:proofErr w:type="gramEnd"/>
      <w:r>
        <w:t xml:space="preserve"> laborum.</w:t>
      </w:r>
    </w:p>
    <w:p w:rsidR="004C5346" w:rsidRP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amet, consectetur adipiscing elit</w:t>
      </w:r>
    </w:p>
    <w:p w:rsidR="004C5346" w:rsidRP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amet, consectetur </w:t>
      </w:r>
    </w:p>
    <w:p w:rsid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amet, consectetur adipiscing elit Lorem ipsum dolor sit amet, consectetur adipiscing elit</w:t>
      </w:r>
    </w:p>
    <w:p w:rsidR="00AE0242" w:rsidRPr="00EB404E" w:rsidRDefault="00AE0242" w:rsidP="00AE0242">
      <w:pPr>
        <w:rPr>
          <w:lang w:val="it-IT"/>
        </w:rPr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</w:t>
      </w:r>
      <w:r w:rsidR="002638B6" w:rsidRPr="00EB404E">
        <w:rPr>
          <w:lang w:val="it-IT"/>
        </w:rPr>
        <w:t>.</w:t>
      </w:r>
    </w:p>
    <w:p w:rsidR="004C5346" w:rsidRDefault="007D17EC" w:rsidP="00A54BA8">
      <w:pPr>
        <w:pStyle w:val="Heading2"/>
      </w:pPr>
      <w:r w:rsidRPr="001A1160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0E38B38" wp14:editId="3460A07C">
            <wp:simplePos x="0" y="0"/>
            <wp:positionH relativeFrom="column">
              <wp:posOffset>3416300</wp:posOffset>
            </wp:positionH>
            <wp:positionV relativeFrom="paragraph">
              <wp:posOffset>426085</wp:posOffset>
            </wp:positionV>
            <wp:extent cx="3011170" cy="1745615"/>
            <wp:effectExtent l="0" t="0" r="0" b="6985"/>
            <wp:wrapThrough wrapText="bothSides">
              <wp:wrapPolygon edited="0">
                <wp:start x="0" y="0"/>
                <wp:lineTo x="0" y="21451"/>
                <wp:lineTo x="21454" y="21451"/>
                <wp:lineTo x="214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46" w:rsidRPr="004C5346">
        <w:t>Lorem-ipsum</w:t>
      </w:r>
    </w:p>
    <w:p w:rsidR="004C5346" w:rsidRDefault="004C5346" w:rsidP="004C5346">
      <w:pPr>
        <w:sectPr w:rsidR="004C5346" w:rsidSect="004750D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3686" w:right="992" w:bottom="1560" w:left="851" w:header="720" w:footer="1256" w:gutter="0"/>
          <w:cols w:space="720"/>
          <w:titlePg/>
          <w:docGrid w:linePitch="360"/>
        </w:sectPr>
      </w:pPr>
    </w:p>
    <w:p w:rsidR="004C5346" w:rsidRDefault="004C5346" w:rsidP="004C5346">
      <w:r w:rsidRPr="004C5346">
        <w:rPr>
          <w:b/>
        </w:rPr>
        <w:lastRenderedPageBreak/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</w:t>
      </w:r>
      <w:proofErr w:type="gramStart"/>
      <w:r w:rsidRPr="00EB404E">
        <w:rPr>
          <w:lang w:val="it-IT"/>
        </w:rPr>
        <w:t>ea</w:t>
      </w:r>
      <w:proofErr w:type="gramEnd"/>
      <w:r w:rsidRPr="00EB404E">
        <w:rPr>
          <w:lang w:val="it-IT"/>
        </w:rPr>
        <w:t xml:space="preserve"> commodo consequat. </w:t>
      </w:r>
      <w:r>
        <w:t xml:space="preserve">Duis aute irure </w:t>
      </w:r>
    </w:p>
    <w:p w:rsidR="004C5346" w:rsidRPr="004C5346" w:rsidRDefault="004C5346" w:rsidP="004C5346">
      <w:pPr>
        <w:pStyle w:val="Heading4"/>
      </w:pPr>
      <w:r w:rsidRPr="004C5346">
        <w:t>Lorem ipsum dolor sit amet, consectetur adipiscing elit</w:t>
      </w:r>
    </w:p>
    <w:p w:rsidR="004C5346" w:rsidRPr="004C5346" w:rsidRDefault="004C5346" w:rsidP="004C5346">
      <w:pPr>
        <w:pStyle w:val="Heading4"/>
      </w:pPr>
      <w:r w:rsidRPr="004C5346">
        <w:t xml:space="preserve">Lorem ipsum dolor sit amet, consectetur </w:t>
      </w:r>
    </w:p>
    <w:p w:rsidR="004C5346" w:rsidRDefault="004C5346" w:rsidP="004C5346">
      <w:pPr>
        <w:pStyle w:val="Heading4"/>
      </w:pPr>
      <w:r w:rsidRPr="004C5346">
        <w:t>Lorem ipsum dolor sit amet, consectetur adipiscing elit Lorem ipsum dolor sit amet, consectetur adipiscing elit</w:t>
      </w:r>
    </w:p>
    <w:p w:rsidR="0019771F" w:rsidRDefault="0019771F" w:rsidP="0019771F">
      <w:r w:rsidRPr="004C5346">
        <w:rPr>
          <w:b/>
        </w:rPr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r>
        <w:t xml:space="preserve">Duis aute irure </w:t>
      </w:r>
    </w:p>
    <w:p w:rsidR="0019771F" w:rsidRDefault="0019771F" w:rsidP="0019771F">
      <w:r w:rsidRPr="0019771F"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r>
        <w:t xml:space="preserve">Duis aute irure </w:t>
      </w:r>
    </w:p>
    <w:p w:rsidR="0019771F" w:rsidRDefault="0019771F" w:rsidP="0019771F">
      <w:r w:rsidRPr="0019771F"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r>
        <w:t xml:space="preserve">Duis aute irure </w:t>
      </w:r>
    </w:p>
    <w:p w:rsidR="0019771F" w:rsidRDefault="0019771F" w:rsidP="0019771F">
      <w:r w:rsidRPr="0019771F">
        <w:lastRenderedPageBreak/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</w:t>
      </w:r>
      <w:r w:rsidRPr="00EB404E">
        <w:rPr>
          <w:lang w:val="it-IT"/>
        </w:rPr>
        <w:lastRenderedPageBreak/>
        <w:t xml:space="preserve">nostrud exercitation ullamco laboris nisi ut aliquip ex ea commodo consequat. </w:t>
      </w:r>
      <w:r>
        <w:t xml:space="preserve">Duis aute irure </w:t>
      </w:r>
    </w:p>
    <w:p w:rsidR="00A54BA8" w:rsidRDefault="00A54BA8" w:rsidP="0019771F">
      <w:pPr>
        <w:sectPr w:rsidR="00A54BA8" w:rsidSect="007D17EC">
          <w:type w:val="continuous"/>
          <w:pgSz w:w="11907" w:h="16839" w:code="9"/>
          <w:pgMar w:top="993" w:right="851" w:bottom="1418" w:left="851" w:header="720" w:footer="1256" w:gutter="0"/>
          <w:cols w:num="2" w:space="567"/>
          <w:docGrid w:linePitch="360"/>
        </w:sectPr>
      </w:pPr>
    </w:p>
    <w:p w:rsidR="00A54BA8" w:rsidRPr="001A1160" w:rsidRDefault="00A54BA8" w:rsidP="00A54BA8">
      <w:pPr>
        <w:pStyle w:val="NoSpacing"/>
        <w:rPr>
          <w:rStyle w:val="Heading1Char"/>
        </w:rPr>
      </w:pPr>
      <w:r w:rsidRPr="001A1160">
        <w:rPr>
          <w:rStyle w:val="Heading1Char"/>
        </w:rPr>
        <w:lastRenderedPageBreak/>
        <w:t>Lorem-ipsum</w:t>
      </w:r>
      <w:r w:rsidR="001A1160" w:rsidRPr="001A1160">
        <w:rPr>
          <w:rStyle w:val="Heading1Char"/>
        </w:rPr>
        <w:t xml:space="preserve"> </w:t>
      </w:r>
      <w:proofErr w:type="gramStart"/>
      <w:r w:rsidR="001A1160" w:rsidRPr="001A1160">
        <w:rPr>
          <w:rStyle w:val="Heading1Char"/>
        </w:rPr>
        <w:t>dolor sit</w:t>
      </w:r>
      <w:proofErr w:type="gramEnd"/>
      <w:r w:rsidR="001A1160" w:rsidRPr="001A1160">
        <w:rPr>
          <w:rStyle w:val="Heading1Char"/>
        </w:rPr>
        <w:t xml:space="preserve"> amet</w:t>
      </w:r>
    </w:p>
    <w:p w:rsidR="00A54BA8" w:rsidRDefault="00553CC7" w:rsidP="00A54BA8">
      <w:r w:rsidRPr="001A1160">
        <w:rPr>
          <w:rStyle w:val="Heading1Char"/>
          <w:noProof/>
          <w:lang w:val="en-GB" w:eastAsia="en-GB"/>
        </w:rPr>
        <w:drawing>
          <wp:anchor distT="107950" distB="107950" distL="114300" distR="114300" simplePos="0" relativeHeight="251659264" behindDoc="1" locked="0" layoutInCell="1" allowOverlap="1" wp14:anchorId="0E3BC36D" wp14:editId="25C4F13C">
            <wp:simplePos x="0" y="0"/>
            <wp:positionH relativeFrom="margin">
              <wp:align>right</wp:align>
            </wp:positionH>
            <wp:positionV relativeFrom="paragraph">
              <wp:posOffset>694690</wp:posOffset>
            </wp:positionV>
            <wp:extent cx="3074035" cy="17602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A8">
        <w:t xml:space="preserve">Lorem ipsum </w:t>
      </w:r>
      <w:proofErr w:type="gramStart"/>
      <w:r w:rsidR="00A54BA8">
        <w:t>dolor sit</w:t>
      </w:r>
      <w:proofErr w:type="gramEnd"/>
      <w:r w:rsidR="00A54BA8">
        <w:t xml:space="preserve"> amet, consectetur adipiscing elit, sed do eiusmod tempor incididunt ut labore et dolore magna aliqua. </w:t>
      </w:r>
      <w:r w:rsidR="00A54BA8" w:rsidRPr="00EB404E">
        <w:rPr>
          <w:lang w:val="it-IT"/>
        </w:rPr>
        <w:t xml:space="preserve">Ut enim </w:t>
      </w:r>
      <w:proofErr w:type="gramStart"/>
      <w:r w:rsidR="00A54BA8" w:rsidRPr="00EB404E">
        <w:rPr>
          <w:lang w:val="it-IT"/>
        </w:rPr>
        <w:t>ad</w:t>
      </w:r>
      <w:proofErr w:type="gramEnd"/>
      <w:r w:rsidR="00A54BA8"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="00A54BA8" w:rsidRPr="00EB404E">
        <w:rPr>
          <w:lang w:val="it-IT"/>
        </w:rPr>
        <w:t>Duis aute irure dolor in reprehenderit in voluptate velit esse cillum dolore eu fugiat nulla pariatur</w:t>
      </w:r>
      <w:proofErr w:type="gramEnd"/>
      <w:r w:rsidR="00A54BA8" w:rsidRPr="00EB404E">
        <w:rPr>
          <w:lang w:val="it-IT"/>
        </w:rPr>
        <w:t xml:space="preserve">. </w:t>
      </w:r>
      <w:r w:rsidR="00A54BA8">
        <w:t xml:space="preserve">Excepteur sint occaecat cupidatat non proident, sunt in culpa qui officia deserunt mollit anim id </w:t>
      </w:r>
      <w:proofErr w:type="gramStart"/>
      <w:r w:rsidR="00A54BA8">
        <w:t>est</w:t>
      </w:r>
      <w:proofErr w:type="gramEnd"/>
      <w:r w:rsidR="00A54BA8">
        <w:t xml:space="preserve"> laborum.</w:t>
      </w:r>
    </w:p>
    <w:p w:rsidR="00A54BA8" w:rsidRDefault="001A1160" w:rsidP="00A54BA8">
      <w:r w:rsidRPr="001A1160">
        <w:t xml:space="preserve"> </w:t>
      </w:r>
      <w:r w:rsidR="00A54BA8">
        <w:t xml:space="preserve">Lorem ipsum </w:t>
      </w:r>
      <w:proofErr w:type="gramStart"/>
      <w:r w:rsidR="00A54BA8">
        <w:t>dolor sit</w:t>
      </w:r>
      <w:proofErr w:type="gramEnd"/>
      <w:r w:rsidR="00A54BA8">
        <w:t xml:space="preserve"> amet, consectetur adipiscing elit, sed do eiusmod tempor incididunt ut labore et dolore magna aliqua. </w:t>
      </w:r>
      <w:r w:rsidR="00A54BA8" w:rsidRPr="00EB404E">
        <w:rPr>
          <w:lang w:val="it-IT"/>
        </w:rPr>
        <w:t xml:space="preserve">Ut enim </w:t>
      </w:r>
      <w:proofErr w:type="gramStart"/>
      <w:r w:rsidR="00A54BA8" w:rsidRPr="00EB404E">
        <w:rPr>
          <w:lang w:val="it-IT"/>
        </w:rPr>
        <w:t>ad</w:t>
      </w:r>
      <w:proofErr w:type="gramEnd"/>
      <w:r w:rsidR="00A54BA8"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="00A54BA8" w:rsidRPr="00EB404E">
        <w:rPr>
          <w:lang w:val="it-IT"/>
        </w:rPr>
        <w:t>Duis aute irure dolor in reprehenderit in voluptate velit esse cillum dolore eu fugiat nulla pariatur</w:t>
      </w:r>
      <w:proofErr w:type="gramEnd"/>
      <w:r w:rsidR="00A54BA8" w:rsidRPr="00EB404E">
        <w:rPr>
          <w:lang w:val="it-IT"/>
        </w:rPr>
        <w:t xml:space="preserve">. </w:t>
      </w:r>
      <w:r w:rsidR="00A54BA8">
        <w:t xml:space="preserve">Excepteur sint occaecat cupidatat non proident, sunt in culpa qui officia deserunt mollit anim id </w:t>
      </w:r>
      <w:proofErr w:type="gramStart"/>
      <w:r w:rsidR="00A54BA8">
        <w:t>est</w:t>
      </w:r>
      <w:proofErr w:type="gramEnd"/>
      <w:r w:rsidR="00A54BA8">
        <w:t xml:space="preserve"> laborum.</w:t>
      </w:r>
    </w:p>
    <w:p w:rsidR="00FD035A" w:rsidRPr="004C5346" w:rsidRDefault="00FD035A" w:rsidP="00FD035A">
      <w:pPr>
        <w:pStyle w:val="Heading2"/>
      </w:pPr>
      <w:r>
        <w:t>L</w:t>
      </w:r>
      <w:r w:rsidRPr="004C5346">
        <w:t>orem-ipsum</w:t>
      </w:r>
    </w:p>
    <w:p w:rsidR="00FD035A" w:rsidRDefault="00FD035A" w:rsidP="00FD035A">
      <w:pPr>
        <w:sectPr w:rsidR="00FD035A" w:rsidSect="00A54BA8">
          <w:type w:val="continuous"/>
          <w:pgSz w:w="11907" w:h="16839" w:code="9"/>
          <w:pgMar w:top="1113" w:right="851" w:bottom="1418" w:left="851" w:header="720" w:footer="417" w:gutter="0"/>
          <w:cols w:space="287"/>
          <w:docGrid w:linePitch="360"/>
        </w:sectPr>
      </w:pPr>
    </w:p>
    <w:p w:rsidR="00FD035A" w:rsidRDefault="00FD035A" w:rsidP="00FD035A">
      <w:r>
        <w:lastRenderedPageBreak/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Pr="00EB404E">
        <w:rPr>
          <w:lang w:val="it-IT"/>
        </w:rPr>
        <w:t>Duis aute irure dolor in reprehenderit in voluptate velit esse cillum dolore eu fugiat nulla pariatur</w:t>
      </w:r>
      <w:proofErr w:type="gramEnd"/>
      <w:r w:rsidRPr="00EB404E">
        <w:rPr>
          <w:lang w:val="it-IT"/>
        </w:rPr>
        <w:t xml:space="preserve">. </w:t>
      </w:r>
      <w:r>
        <w:t xml:space="preserve">Excepteur sint occaecat cupidatat non proident, sunt in culpa qui officia deserunt mollit anim id </w:t>
      </w:r>
      <w:proofErr w:type="gramStart"/>
      <w:r>
        <w:t>est</w:t>
      </w:r>
      <w:proofErr w:type="gramEnd"/>
      <w:r>
        <w:t xml:space="preserve"> laborum</w:t>
      </w:r>
    </w:p>
    <w:p w:rsidR="00FD035A" w:rsidRDefault="00FD035A" w:rsidP="00FD035A">
      <w:pPr>
        <w:pStyle w:val="Heading2"/>
      </w:pPr>
      <w:r>
        <w:t>L</w:t>
      </w:r>
      <w:r w:rsidRPr="004C5346">
        <w:t>orem-ipsum</w:t>
      </w:r>
    </w:p>
    <w:p w:rsidR="00FD035A" w:rsidRDefault="00FD035A" w:rsidP="00FD035A">
      <w:pPr>
        <w:sectPr w:rsidR="00FD035A" w:rsidSect="00A54BA8">
          <w:type w:val="continuous"/>
          <w:pgSz w:w="11907" w:h="16839" w:code="9"/>
          <w:pgMar w:top="1113" w:right="851" w:bottom="1418" w:left="851" w:header="720" w:footer="417" w:gutter="0"/>
          <w:cols w:space="287"/>
          <w:docGrid w:linePitch="360"/>
        </w:sectPr>
      </w:pPr>
    </w:p>
    <w:p w:rsidR="00FD035A" w:rsidRDefault="00FD035A" w:rsidP="00FD035A">
      <w:r>
        <w:lastRenderedPageBreak/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Pr="00EB404E">
        <w:rPr>
          <w:lang w:val="it-IT"/>
        </w:rPr>
        <w:t>Duis aute irure dolor in reprehenderit in voluptate velit esse cillum dolore eu fugiat nulla pariatur</w:t>
      </w:r>
      <w:proofErr w:type="gramEnd"/>
      <w:r w:rsidRPr="00EB404E">
        <w:rPr>
          <w:lang w:val="it-IT"/>
        </w:rPr>
        <w:t xml:space="preserve">. </w:t>
      </w:r>
      <w:r>
        <w:t xml:space="preserve">Excepteur sint occaecat cupidatat non proident, sunt in culpa qui officia deserunt mollit anim id </w:t>
      </w:r>
      <w:proofErr w:type="gramStart"/>
      <w:r>
        <w:t>est</w:t>
      </w:r>
      <w:proofErr w:type="gramEnd"/>
      <w:r>
        <w:t xml:space="preserve"> laborum</w:t>
      </w:r>
    </w:p>
    <w:p w:rsidR="00A54BA8" w:rsidRPr="00EB404E" w:rsidRDefault="00FD035A" w:rsidP="00FD035A">
      <w:pPr>
        <w:rPr>
          <w:lang w:val="it-IT"/>
        </w:rPr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</w:t>
      </w:r>
      <w:r w:rsidR="001A1160" w:rsidRPr="00EB404E">
        <w:rPr>
          <w:lang w:val="it-IT"/>
        </w:rPr>
        <w:t>o laboris nisi ut aliquip ex ea.</w:t>
      </w:r>
    </w:p>
    <w:p w:rsidR="001A1160" w:rsidRDefault="001A1160" w:rsidP="001A1160"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Pr="00EB404E">
        <w:rPr>
          <w:lang w:val="it-IT"/>
        </w:rPr>
        <w:t>Duis aute irure dolor in reprehenderit in voluptate velit esse cillum dolore eu fugiat nulla pariatur</w:t>
      </w:r>
      <w:proofErr w:type="gramEnd"/>
      <w:r w:rsidRPr="00EB404E">
        <w:rPr>
          <w:lang w:val="it-IT"/>
        </w:rPr>
        <w:t xml:space="preserve">. </w:t>
      </w:r>
      <w:r>
        <w:t xml:space="preserve">Excepteur sint occaecat </w:t>
      </w:r>
      <w:r>
        <w:lastRenderedPageBreak/>
        <w:t xml:space="preserve">cupidatat non proident, sunt in culpa qui officia deserunt mollit anim id </w:t>
      </w:r>
      <w:proofErr w:type="gramStart"/>
      <w:r>
        <w:t>est</w:t>
      </w:r>
      <w:proofErr w:type="gramEnd"/>
      <w:r>
        <w:t xml:space="preserve"> laborum.</w:t>
      </w:r>
    </w:p>
    <w:p w:rsidR="006224F6" w:rsidRDefault="001A1160" w:rsidP="00FD035A">
      <w:r>
        <w:t xml:space="preserve">Lorem ipsum </w:t>
      </w:r>
      <w:proofErr w:type="gramStart"/>
      <w:r>
        <w:t>dolor sit</w:t>
      </w:r>
      <w:proofErr w:type="gramEnd"/>
      <w:r>
        <w:t xml:space="preserve"> amet, consectetur adipiscing elit, sed do eiusmod tempor incididunt ut labore et dolore magna aliqua. </w:t>
      </w:r>
      <w:r w:rsidRPr="00EB404E">
        <w:rPr>
          <w:lang w:val="it-IT"/>
        </w:rPr>
        <w:t xml:space="preserve">Ut enim </w:t>
      </w:r>
      <w:proofErr w:type="gramStart"/>
      <w:r w:rsidRPr="00EB404E">
        <w:rPr>
          <w:lang w:val="it-IT"/>
        </w:rPr>
        <w:t>ad</w:t>
      </w:r>
      <w:proofErr w:type="gramEnd"/>
      <w:r w:rsidRPr="00EB404E">
        <w:rPr>
          <w:lang w:val="it-IT"/>
        </w:rPr>
        <w:t xml:space="preserve"> minim veniam, quis nostrud exercitation ullamco laboris nisi ut aliquip ex ea commodo consequat. </w:t>
      </w:r>
      <w:proofErr w:type="gramStart"/>
      <w:r w:rsidRPr="00EB404E">
        <w:rPr>
          <w:lang w:val="it-IT"/>
        </w:rPr>
        <w:t>Duis aute irure dolor in reprehenderit in voluptate velit esse cillum dolore eu fugiat nulla pariatur</w:t>
      </w:r>
      <w:proofErr w:type="gramEnd"/>
      <w:r w:rsidRPr="00EB404E">
        <w:rPr>
          <w:lang w:val="it-IT"/>
        </w:rPr>
        <w:t xml:space="preserve">. </w:t>
      </w:r>
      <w:r>
        <w:t xml:space="preserve">Excepteur sint occaecat </w:t>
      </w:r>
    </w:p>
    <w:p w:rsidR="006224F6" w:rsidRDefault="007D17EC" w:rsidP="00FD035A">
      <w:r w:rsidRPr="006224F6">
        <w:rPr>
          <w:noProof/>
          <w:lang w:val="en-GB" w:eastAsia="en-GB"/>
        </w:rPr>
        <w:drawing>
          <wp:inline distT="0" distB="0" distL="0" distR="0" wp14:anchorId="5B65A9FF" wp14:editId="66377DCA">
            <wp:extent cx="3060065" cy="1880386"/>
            <wp:effectExtent l="0" t="0" r="698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60" w:rsidRDefault="006224F6" w:rsidP="00FD035A">
      <w:r>
        <w:tab/>
      </w:r>
    </w:p>
    <w:sectPr w:rsidR="001A1160" w:rsidSect="001A1160">
      <w:type w:val="continuous"/>
      <w:pgSz w:w="11907" w:h="16839" w:code="9"/>
      <w:pgMar w:top="1113" w:right="851" w:bottom="1418" w:left="851" w:header="720" w:footer="41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BD" w:rsidRDefault="00E352BD" w:rsidP="004C5346">
      <w:r>
        <w:separator/>
      </w:r>
    </w:p>
  </w:endnote>
  <w:endnote w:type="continuationSeparator" w:id="0">
    <w:p w:rsidR="00E352BD" w:rsidRDefault="00E352BD" w:rsidP="004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5E" w:rsidRDefault="0024605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A0C887" wp14:editId="1939A92E">
              <wp:simplePos x="0" y="0"/>
              <wp:positionH relativeFrom="column">
                <wp:posOffset>2080260</wp:posOffset>
              </wp:positionH>
              <wp:positionV relativeFrom="paragraph">
                <wp:posOffset>153670</wp:posOffset>
              </wp:positionV>
              <wp:extent cx="4587875" cy="648335"/>
              <wp:effectExtent l="0" t="0" r="317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7875" cy="6483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63.8pt;margin-top:12.1pt;width:361.2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" fillcolor="white [3212]" stroked="f" strokeweight="2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1A" w:rsidRDefault="0075021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2369070</wp:posOffset>
              </wp:positionH>
              <wp:positionV relativeFrom="paragraph">
                <wp:posOffset>159443</wp:posOffset>
              </wp:positionV>
              <wp:extent cx="4322618" cy="681066"/>
              <wp:effectExtent l="0" t="0" r="1905" b="50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2618" cy="6810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86.55pt;margin-top:12.55pt;width:340.3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" fillcolor="white [32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BD" w:rsidRDefault="00E352BD" w:rsidP="004C5346">
      <w:r>
        <w:separator/>
      </w:r>
    </w:p>
  </w:footnote>
  <w:footnote w:type="continuationSeparator" w:id="0">
    <w:p w:rsidR="00E352BD" w:rsidRDefault="00E352BD" w:rsidP="004C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D5" w:rsidRDefault="00731BF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BD6AB76" wp14:editId="457C780D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96000" cy="10744665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-Retro-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74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83" w:rsidRDefault="00241D8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85D13D" wp14:editId="7FB8E035">
          <wp:simplePos x="0" y="0"/>
          <wp:positionH relativeFrom="column">
            <wp:posOffset>-565323</wp:posOffset>
          </wp:positionH>
          <wp:positionV relativeFrom="paragraph">
            <wp:posOffset>-465513</wp:posOffset>
          </wp:positionV>
          <wp:extent cx="7592059" cy="10743721"/>
          <wp:effectExtent l="0" t="0" r="952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59" cy="1074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3493"/>
    <w:multiLevelType w:val="hybridMultilevel"/>
    <w:tmpl w:val="8B887292"/>
    <w:lvl w:ilvl="0" w:tplc="AC246EC4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D1A4B"/>
    <w:multiLevelType w:val="multilevel"/>
    <w:tmpl w:val="0E16C46C"/>
    <w:lvl w:ilvl="0">
      <w:start w:val="1"/>
      <w:numFmt w:val="decimal"/>
      <w:pStyle w:val="h1-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1"/>
    <w:rsid w:val="0014318D"/>
    <w:rsid w:val="001565A3"/>
    <w:rsid w:val="0015724F"/>
    <w:rsid w:val="001613C6"/>
    <w:rsid w:val="00161A6E"/>
    <w:rsid w:val="0019771F"/>
    <w:rsid w:val="001A1160"/>
    <w:rsid w:val="00204C48"/>
    <w:rsid w:val="0022682B"/>
    <w:rsid w:val="00241D83"/>
    <w:rsid w:val="0024605E"/>
    <w:rsid w:val="002638B6"/>
    <w:rsid w:val="0029601A"/>
    <w:rsid w:val="002D4BF0"/>
    <w:rsid w:val="004610FB"/>
    <w:rsid w:val="004750D5"/>
    <w:rsid w:val="004C5346"/>
    <w:rsid w:val="004F2293"/>
    <w:rsid w:val="00502D55"/>
    <w:rsid w:val="00510901"/>
    <w:rsid w:val="005302C2"/>
    <w:rsid w:val="00553CC7"/>
    <w:rsid w:val="005700E1"/>
    <w:rsid w:val="005828CF"/>
    <w:rsid w:val="00594737"/>
    <w:rsid w:val="006224F6"/>
    <w:rsid w:val="00664FCA"/>
    <w:rsid w:val="00731BF6"/>
    <w:rsid w:val="0075021A"/>
    <w:rsid w:val="00772EDE"/>
    <w:rsid w:val="00793A65"/>
    <w:rsid w:val="007A4EEF"/>
    <w:rsid w:val="007D17EC"/>
    <w:rsid w:val="007F07C4"/>
    <w:rsid w:val="009461DD"/>
    <w:rsid w:val="009B6468"/>
    <w:rsid w:val="00A54BA8"/>
    <w:rsid w:val="00AE0242"/>
    <w:rsid w:val="00B52730"/>
    <w:rsid w:val="00BD3429"/>
    <w:rsid w:val="00C3552C"/>
    <w:rsid w:val="00CB3A8E"/>
    <w:rsid w:val="00D268B7"/>
    <w:rsid w:val="00E212D5"/>
    <w:rsid w:val="00E22094"/>
    <w:rsid w:val="00E352BD"/>
    <w:rsid w:val="00E97E33"/>
    <w:rsid w:val="00EB404E"/>
    <w:rsid w:val="00F74A72"/>
    <w:rsid w:val="00FB6119"/>
    <w:rsid w:val="00FD035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1F"/>
    <w:pPr>
      <w:spacing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160"/>
    <w:pPr>
      <w:spacing w:after="360"/>
      <w:outlineLvl w:val="0"/>
    </w:pPr>
    <w:rPr>
      <w:rFonts w:ascii="Palatino" w:hAnsi="Palatino"/>
      <w:b/>
      <w:color w:val="32882C"/>
      <w:sz w:val="64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A54BA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rsid w:val="004C5346"/>
    <w:pPr>
      <w:spacing w:after="120"/>
      <w:outlineLvl w:val="2"/>
    </w:pPr>
    <w:rPr>
      <w:b w:val="0"/>
      <w:sz w:val="36"/>
    </w:rPr>
  </w:style>
  <w:style w:type="paragraph" w:styleId="Heading4">
    <w:name w:val="heading 4"/>
    <w:aliases w:val="Bullet"/>
    <w:basedOn w:val="ListParagraph"/>
    <w:next w:val="Normal"/>
    <w:link w:val="Heading4Char"/>
    <w:uiPriority w:val="9"/>
    <w:unhideWhenUsed/>
    <w:qFormat/>
    <w:rsid w:val="004C5346"/>
    <w:pPr>
      <w:numPr>
        <w:numId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2">
    <w:name w:val="h1-2"/>
    <w:basedOn w:val="Heading1"/>
    <w:rsid w:val="00772EDE"/>
    <w:pPr>
      <w:numPr>
        <w:numId w:val="2"/>
      </w:numPr>
      <w:tabs>
        <w:tab w:val="left" w:pos="0"/>
      </w:tabs>
    </w:pPr>
    <w:rPr>
      <w:rFonts w:ascii="Cambria" w:eastAsia="MS Gothic" w:hAnsi="Cambria" w:cs="Times New Roman"/>
      <w:color w:val="2B543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1160"/>
    <w:rPr>
      <w:rFonts w:ascii="Palatino" w:hAnsi="Palatino"/>
      <w:b/>
      <w:color w:val="32882C"/>
      <w:sz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A54BA8"/>
    <w:rPr>
      <w:rFonts w:ascii="Palatino" w:hAnsi="Palatino"/>
      <w:color w:val="32882C"/>
      <w:sz w:val="36"/>
    </w:rPr>
  </w:style>
  <w:style w:type="paragraph" w:styleId="Header">
    <w:name w:val="header"/>
    <w:basedOn w:val="Normal"/>
    <w:link w:val="Head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346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346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46"/>
    <w:rPr>
      <w:rFonts w:ascii="Tahoma" w:hAnsi="Tahoma" w:cs="Tahoma"/>
      <w:sz w:val="16"/>
      <w:szCs w:val="16"/>
      <w:lang w:val="it-IT"/>
    </w:rPr>
  </w:style>
  <w:style w:type="paragraph" w:styleId="NoSpacing">
    <w:name w:val="No Spacing"/>
    <w:aliases w:val="Special text"/>
    <w:basedOn w:val="Normal"/>
    <w:uiPriority w:val="1"/>
    <w:qFormat/>
    <w:rsid w:val="004C5346"/>
    <w:rPr>
      <w:rFonts w:ascii="Palatino" w:hAnsi="Palatin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5346"/>
    <w:rPr>
      <w:rFonts w:ascii="Palatino" w:hAnsi="Palatino"/>
      <w:color w:val="32882C"/>
      <w:sz w:val="36"/>
    </w:rPr>
  </w:style>
  <w:style w:type="paragraph" w:styleId="ListParagraph">
    <w:name w:val="List Paragraph"/>
    <w:basedOn w:val="Normal"/>
    <w:uiPriority w:val="34"/>
    <w:rsid w:val="004C5346"/>
    <w:pPr>
      <w:ind w:left="720"/>
      <w:contextualSpacing/>
    </w:pPr>
  </w:style>
  <w:style w:type="character" w:customStyle="1" w:styleId="Heading4Char">
    <w:name w:val="Heading 4 Char"/>
    <w:aliases w:val="Bullet Char"/>
    <w:basedOn w:val="DefaultParagraphFont"/>
    <w:link w:val="Heading4"/>
    <w:uiPriority w:val="9"/>
    <w:rsid w:val="004C5346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1F"/>
    <w:pPr>
      <w:spacing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160"/>
    <w:pPr>
      <w:spacing w:after="360"/>
      <w:outlineLvl w:val="0"/>
    </w:pPr>
    <w:rPr>
      <w:rFonts w:ascii="Palatino" w:hAnsi="Palatino"/>
      <w:b/>
      <w:color w:val="32882C"/>
      <w:sz w:val="64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A54BA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rsid w:val="004C5346"/>
    <w:pPr>
      <w:spacing w:after="120"/>
      <w:outlineLvl w:val="2"/>
    </w:pPr>
    <w:rPr>
      <w:b w:val="0"/>
      <w:sz w:val="36"/>
    </w:rPr>
  </w:style>
  <w:style w:type="paragraph" w:styleId="Heading4">
    <w:name w:val="heading 4"/>
    <w:aliases w:val="Bullet"/>
    <w:basedOn w:val="ListParagraph"/>
    <w:next w:val="Normal"/>
    <w:link w:val="Heading4Char"/>
    <w:uiPriority w:val="9"/>
    <w:unhideWhenUsed/>
    <w:qFormat/>
    <w:rsid w:val="004C5346"/>
    <w:pPr>
      <w:numPr>
        <w:numId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2">
    <w:name w:val="h1-2"/>
    <w:basedOn w:val="Heading1"/>
    <w:rsid w:val="00772EDE"/>
    <w:pPr>
      <w:numPr>
        <w:numId w:val="2"/>
      </w:numPr>
      <w:tabs>
        <w:tab w:val="left" w:pos="0"/>
      </w:tabs>
    </w:pPr>
    <w:rPr>
      <w:rFonts w:ascii="Cambria" w:eastAsia="MS Gothic" w:hAnsi="Cambria" w:cs="Times New Roman"/>
      <w:color w:val="2B543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1160"/>
    <w:rPr>
      <w:rFonts w:ascii="Palatino" w:hAnsi="Palatino"/>
      <w:b/>
      <w:color w:val="32882C"/>
      <w:sz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A54BA8"/>
    <w:rPr>
      <w:rFonts w:ascii="Palatino" w:hAnsi="Palatino"/>
      <w:color w:val="32882C"/>
      <w:sz w:val="36"/>
    </w:rPr>
  </w:style>
  <w:style w:type="paragraph" w:styleId="Header">
    <w:name w:val="header"/>
    <w:basedOn w:val="Normal"/>
    <w:link w:val="Head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346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346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46"/>
    <w:rPr>
      <w:rFonts w:ascii="Tahoma" w:hAnsi="Tahoma" w:cs="Tahoma"/>
      <w:sz w:val="16"/>
      <w:szCs w:val="16"/>
      <w:lang w:val="it-IT"/>
    </w:rPr>
  </w:style>
  <w:style w:type="paragraph" w:styleId="NoSpacing">
    <w:name w:val="No Spacing"/>
    <w:aliases w:val="Special text"/>
    <w:basedOn w:val="Normal"/>
    <w:uiPriority w:val="1"/>
    <w:qFormat/>
    <w:rsid w:val="004C5346"/>
    <w:rPr>
      <w:rFonts w:ascii="Palatino" w:hAnsi="Palatin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5346"/>
    <w:rPr>
      <w:rFonts w:ascii="Palatino" w:hAnsi="Palatino"/>
      <w:color w:val="32882C"/>
      <w:sz w:val="36"/>
    </w:rPr>
  </w:style>
  <w:style w:type="paragraph" w:styleId="ListParagraph">
    <w:name w:val="List Paragraph"/>
    <w:basedOn w:val="Normal"/>
    <w:uiPriority w:val="34"/>
    <w:rsid w:val="004C5346"/>
    <w:pPr>
      <w:ind w:left="720"/>
      <w:contextualSpacing/>
    </w:pPr>
  </w:style>
  <w:style w:type="character" w:customStyle="1" w:styleId="Heading4Char">
    <w:name w:val="Heading 4 Char"/>
    <w:aliases w:val="Bullet Char"/>
    <w:basedOn w:val="DefaultParagraphFont"/>
    <w:link w:val="Heading4"/>
    <w:uiPriority w:val="9"/>
    <w:rsid w:val="004C534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.FAODOMAIN\Documents\word-es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word-es.dotx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Perri, Marco (FOE)</dc:creator>
  <cp:lastModifiedBy>Valerie Wayte (FODL)</cp:lastModifiedBy>
  <cp:revision>3</cp:revision>
  <dcterms:created xsi:type="dcterms:W3CDTF">2015-07-13T13:18:00Z</dcterms:created>
  <dcterms:modified xsi:type="dcterms:W3CDTF">2015-07-13T14:52:00Z</dcterms:modified>
</cp:coreProperties>
</file>